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255A7A82" w14:textId="77777777" w:rsidTr="00ED102A">
        <w:tc>
          <w:tcPr>
            <w:tcW w:w="9300" w:type="dxa"/>
            <w:shd w:val="clear" w:color="auto" w:fill="auto"/>
          </w:tcPr>
          <w:p w14:paraId="0F8C551A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15A99233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1B1A87C0" w14:textId="77777777" w:rsidR="00DC46EF" w:rsidRDefault="00DC46EF" w:rsidP="00DC46EF">
      <w:pPr>
        <w:pStyle w:val="Level1Body"/>
      </w:pPr>
    </w:p>
    <w:p w14:paraId="63D67EE7" w14:textId="77777777" w:rsidR="00DC46EF" w:rsidRDefault="00DC46EF" w:rsidP="00DC46EF">
      <w:pPr>
        <w:pStyle w:val="Level1Body"/>
      </w:pPr>
    </w:p>
    <w:p w14:paraId="36CF5FED" w14:textId="60FCC730" w:rsidR="00DC46EF" w:rsidRPr="00BD5697" w:rsidRDefault="00DC46EF" w:rsidP="00DC46EF">
      <w:pPr>
        <w:pStyle w:val="Level1Body"/>
      </w:pPr>
      <w:r w:rsidRPr="00BD5697">
        <w:t>Date:</w:t>
      </w:r>
      <w:r w:rsidRPr="00BD5697">
        <w:tab/>
      </w:r>
      <w:r w:rsidRPr="00BD5697">
        <w:tab/>
      </w:r>
      <w:r w:rsidR="00A10108">
        <w:t>January 17, 2025</w:t>
      </w:r>
    </w:p>
    <w:p w14:paraId="4C9FD22D" w14:textId="77777777" w:rsidR="00DC46EF" w:rsidRPr="00BD5697" w:rsidRDefault="00DC46EF" w:rsidP="00DC46EF">
      <w:pPr>
        <w:pStyle w:val="Level1Body"/>
      </w:pPr>
    </w:p>
    <w:p w14:paraId="2A4EE257" w14:textId="77777777" w:rsidR="00DC46EF" w:rsidRPr="00BD5697" w:rsidRDefault="00DC46EF" w:rsidP="00DC46EF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</w:t>
      </w:r>
      <w:r>
        <w:t>Bidders</w:t>
      </w:r>
    </w:p>
    <w:p w14:paraId="2F4DDCDA" w14:textId="77777777" w:rsidR="00DC46EF" w:rsidRPr="00BD5697" w:rsidRDefault="00DC46EF" w:rsidP="00DC46EF">
      <w:pPr>
        <w:pStyle w:val="Level1Body"/>
      </w:pPr>
    </w:p>
    <w:p w14:paraId="591E6857" w14:textId="1AC91471" w:rsidR="00DC46EF" w:rsidRPr="00BD5697" w:rsidRDefault="00DC46EF" w:rsidP="00DC46EF">
      <w:pPr>
        <w:pStyle w:val="Level1Body"/>
      </w:pPr>
      <w:r w:rsidRPr="00BD5697">
        <w:t>From:</w:t>
      </w:r>
      <w:r w:rsidRPr="00BD5697">
        <w:tab/>
      </w:r>
      <w:r>
        <w:tab/>
      </w:r>
      <w:r w:rsidR="00A10108">
        <w:t>Connie Heinrichs, Procurement Contracts Officer</w:t>
      </w:r>
    </w:p>
    <w:p w14:paraId="7E95C6F1" w14:textId="07B4E1DB" w:rsidR="00DC46EF" w:rsidRDefault="00A10108" w:rsidP="00DC46EF">
      <w:pPr>
        <w:pStyle w:val="Level3Body"/>
      </w:pPr>
      <w:r>
        <w:t>DAS-Materiel Division, State Purchasing Bureau</w:t>
      </w:r>
      <w:r w:rsidR="00DC46EF" w:rsidRPr="00BD5697">
        <w:t xml:space="preserve"> </w:t>
      </w:r>
    </w:p>
    <w:p w14:paraId="52FDF69F" w14:textId="77777777" w:rsidR="00DC46EF" w:rsidRDefault="00DC46EF" w:rsidP="00DC46EF">
      <w:pPr>
        <w:pStyle w:val="Level1Body"/>
      </w:pPr>
    </w:p>
    <w:p w14:paraId="73EB2154" w14:textId="282EBD0D" w:rsidR="00DC46EF" w:rsidRDefault="00DC46EF" w:rsidP="00DC46EF">
      <w:pPr>
        <w:pStyle w:val="Level1Body"/>
        <w:ind w:left="1440" w:hanging="1440"/>
        <w:rPr>
          <w:sz w:val="26"/>
          <w:szCs w:val="26"/>
        </w:rPr>
      </w:pPr>
      <w:r>
        <w:t>Subject:</w:t>
      </w:r>
      <w:r>
        <w:tab/>
        <w:t xml:space="preserve">Notice of Intent to Award for </w:t>
      </w:r>
      <w:r w:rsidR="00A10108">
        <w:rPr>
          <w:noProof/>
          <w:color w:val="auto"/>
        </w:rPr>
        <w:t>120782 O5</w:t>
      </w:r>
    </w:p>
    <w:p w14:paraId="1E6A7F1D" w14:textId="77777777" w:rsidR="00FA5ABF" w:rsidRDefault="00FA5ABF"/>
    <w:p w14:paraId="769B4F14" w14:textId="464D7E78" w:rsidR="00DC46EF" w:rsidRPr="00F31DD4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A10108">
        <w:rPr>
          <w:noProof/>
        </w:rPr>
        <w:t>Equine Urine and Blood Analysis</w:t>
      </w:r>
      <w:r w:rsidRPr="00F31DD4">
        <w:rPr>
          <w:b/>
          <w:bCs/>
        </w:rPr>
        <w:t xml:space="preserve"> </w:t>
      </w:r>
      <w:r w:rsidRPr="00F31DD4">
        <w:t xml:space="preserve">to </w:t>
      </w:r>
      <w:r w:rsidR="00A10108">
        <w:rPr>
          <w:noProof/>
        </w:rPr>
        <w:t>The Industrial Laboratories Company, Inc</w:t>
      </w:r>
      <w:r w:rsidRPr="00F31DD4">
        <w:t>.</w:t>
      </w:r>
    </w:p>
    <w:p w14:paraId="3F35A069" w14:textId="77777777" w:rsidR="00DC46EF" w:rsidRPr="00F31DD4" w:rsidRDefault="00DC46EF" w:rsidP="00DC46EF"/>
    <w:p w14:paraId="0757B696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4B04552F" w14:textId="77777777" w:rsidR="00DC46EF" w:rsidRDefault="00DC46EF"/>
    <w:sectPr w:rsidR="00DC46E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D7135" w14:textId="77777777" w:rsidR="00653828" w:rsidRDefault="00653828" w:rsidP="00DC46EF">
      <w:r>
        <w:separator/>
      </w:r>
    </w:p>
  </w:endnote>
  <w:endnote w:type="continuationSeparator" w:id="0">
    <w:p w14:paraId="60EC5BDA" w14:textId="77777777" w:rsidR="00653828" w:rsidRDefault="00653828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8C8B" w14:textId="77777777" w:rsidR="00DC46EF" w:rsidRDefault="00DC46EF" w:rsidP="00DC46EF">
    <w:pPr>
      <w:pStyle w:val="Footer"/>
      <w:jc w:val="right"/>
    </w:pPr>
    <w:r>
      <w:t>SPB Form 42</w:t>
    </w:r>
  </w:p>
  <w:p w14:paraId="586073DB" w14:textId="77777777" w:rsidR="00DC46EF" w:rsidRDefault="00C457DE" w:rsidP="00DC46EF">
    <w:pPr>
      <w:pStyle w:val="Footer"/>
      <w:jc w:val="right"/>
    </w:pPr>
    <w:r>
      <w:t>Effective</w:t>
    </w:r>
    <w:r w:rsidR="00DC46EF">
      <w:t xml:space="preserve"> 7-19-2024</w:t>
    </w:r>
  </w:p>
  <w:p w14:paraId="07497DB7" w14:textId="77777777" w:rsidR="00DC46EF" w:rsidRDefault="00A10108" w:rsidP="00DC46EF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46EF">
              <w:t xml:space="preserve">Page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PAGE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  <w:r w:rsidR="00DC46EF">
              <w:t xml:space="preserve"> of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NUMPAGES 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9689133" w14:textId="77777777" w:rsidR="00DC46EF" w:rsidRDefault="00DC4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72B24" w14:textId="77777777" w:rsidR="00653828" w:rsidRDefault="00653828" w:rsidP="00DC46EF">
      <w:r>
        <w:separator/>
      </w:r>
    </w:p>
  </w:footnote>
  <w:footnote w:type="continuationSeparator" w:id="0">
    <w:p w14:paraId="03AEA4F1" w14:textId="77777777" w:rsidR="00653828" w:rsidRDefault="00653828" w:rsidP="00DC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28"/>
    <w:rsid w:val="000B5D16"/>
    <w:rsid w:val="00207E46"/>
    <w:rsid w:val="004451ED"/>
    <w:rsid w:val="00653828"/>
    <w:rsid w:val="00A10108"/>
    <w:rsid w:val="00C457DE"/>
    <w:rsid w:val="00D75107"/>
    <w:rsid w:val="00DC46EF"/>
    <w:rsid w:val="00E85824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C4E"/>
  <w15:chartTrackingRefBased/>
  <w15:docId w15:val="{EFE01E2C-F96D-4338-8674-E07F948F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>St of NE,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Heinrichs</dc:creator>
  <cp:keywords/>
  <dc:description/>
  <cp:lastModifiedBy>Heinrichs, Connie</cp:lastModifiedBy>
  <cp:revision>2</cp:revision>
  <dcterms:created xsi:type="dcterms:W3CDTF">2025-01-15T23:11:00Z</dcterms:created>
  <dcterms:modified xsi:type="dcterms:W3CDTF">2025-01-15T23:15:00Z</dcterms:modified>
</cp:coreProperties>
</file>